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8D" w:rsidRPr="004D6338" w:rsidRDefault="004D6338" w:rsidP="004D6338">
      <w:pPr>
        <w:spacing w:line="228" w:lineRule="auto"/>
        <w:ind w:firstLine="709"/>
        <w:jc w:val="center"/>
        <w:rPr>
          <w:szCs w:val="28"/>
        </w:rPr>
      </w:pPr>
      <w:bookmarkStart w:id="0" w:name="_GoBack"/>
      <w:bookmarkEnd w:id="0"/>
      <w:r w:rsidRPr="004D6338">
        <w:rPr>
          <w:szCs w:val="28"/>
        </w:rPr>
        <w:t xml:space="preserve">Сведения о доходах, расходах и обязательствах </w:t>
      </w:r>
      <w:r w:rsidR="00DF7038">
        <w:rPr>
          <w:szCs w:val="28"/>
        </w:rPr>
        <w:t>имущественного характера за 2023</w:t>
      </w:r>
      <w:r w:rsidRPr="004D6338">
        <w:rPr>
          <w:szCs w:val="28"/>
        </w:rPr>
        <w:t xml:space="preserve"> год </w:t>
      </w:r>
    </w:p>
    <w:p w:rsidR="004D6338" w:rsidRPr="004D6338" w:rsidRDefault="004D6338" w:rsidP="004D6338">
      <w:pPr>
        <w:spacing w:line="228" w:lineRule="auto"/>
        <w:ind w:firstLine="709"/>
        <w:jc w:val="center"/>
        <w:rPr>
          <w:szCs w:val="28"/>
        </w:rPr>
      </w:pPr>
    </w:p>
    <w:p w:rsidR="004D6338" w:rsidRPr="00A42AA2" w:rsidRDefault="004D6338" w:rsidP="004D6338">
      <w:pPr>
        <w:spacing w:line="228" w:lineRule="auto"/>
        <w:ind w:firstLine="709"/>
        <w:jc w:val="center"/>
        <w:rPr>
          <w:sz w:val="26"/>
          <w:szCs w:val="26"/>
        </w:rPr>
      </w:pP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3054"/>
        <w:gridCol w:w="3260"/>
        <w:gridCol w:w="3119"/>
        <w:gridCol w:w="2974"/>
        <w:gridCol w:w="2410"/>
      </w:tblGrid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42AA2">
              <w:rPr>
                <w:rStyle w:val="af2"/>
                <w:sz w:val="20"/>
              </w:rPr>
              <w:footnoteReference w:id="1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42AA2">
              <w:rPr>
                <w:rStyle w:val="af2"/>
                <w:sz w:val="20"/>
              </w:rPr>
              <w:footnoteReference w:id="2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 xml:space="preserve">Количество депутатов не </w:t>
            </w:r>
            <w:proofErr w:type="gramStart"/>
            <w:r w:rsidRPr="00A42AA2">
              <w:rPr>
                <w:sz w:val="20"/>
              </w:rPr>
              <w:t>представивших  сведения</w:t>
            </w:r>
            <w:proofErr w:type="gramEnd"/>
            <w:r w:rsidRPr="00A42AA2">
              <w:rPr>
                <w:sz w:val="20"/>
              </w:rPr>
              <w:t xml:space="preserve"> или уведомления</w:t>
            </w:r>
          </w:p>
        </w:tc>
      </w:tr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A42AA2">
              <w:rPr>
                <w:szCs w:val="28"/>
              </w:rPr>
              <w:t>5</w:t>
            </w:r>
          </w:p>
        </w:tc>
      </w:tr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F527B" w:rsidRDefault="00AF527B" w:rsidP="00AF527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AF527B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F527B" w:rsidRDefault="00AF527B" w:rsidP="00AF527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AF527B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F527B" w:rsidRDefault="00AF527B" w:rsidP="00AF527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AF527B">
              <w:rPr>
                <w:sz w:val="22"/>
                <w:szCs w:val="22"/>
              </w:rPr>
              <w:t>0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F527B" w:rsidRDefault="00AF527B" w:rsidP="00AF527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AF527B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F527B" w:rsidRDefault="00AF527B" w:rsidP="00AF527B">
            <w:pPr>
              <w:widowControl w:val="0"/>
              <w:spacing w:line="232" w:lineRule="auto"/>
              <w:jc w:val="center"/>
              <w:rPr>
                <w:sz w:val="22"/>
                <w:szCs w:val="22"/>
              </w:rPr>
            </w:pPr>
            <w:r w:rsidRPr="00AF527B">
              <w:rPr>
                <w:sz w:val="22"/>
                <w:szCs w:val="22"/>
              </w:rPr>
              <w:t>0</w:t>
            </w:r>
          </w:p>
        </w:tc>
      </w:tr>
    </w:tbl>
    <w:p w:rsidR="002D438D" w:rsidRPr="00A42AA2" w:rsidRDefault="002D438D" w:rsidP="002D438D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7"/>
          <w:szCs w:val="27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sectPr w:rsidR="005A11BB" w:rsidSect="004D6338">
      <w:headerReference w:type="even" r:id="rId11"/>
      <w:headerReference w:type="default" r:id="rId12"/>
      <w:headerReference w:type="first" r:id="rId13"/>
      <w:footerReference w:type="first" r:id="rId14"/>
      <w:pgSz w:w="16840" w:h="11907" w:orient="landscape" w:code="9"/>
      <w:pgMar w:top="1134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B4" w:rsidRDefault="001C71B4">
      <w:r>
        <w:separator/>
      </w:r>
    </w:p>
  </w:endnote>
  <w:endnote w:type="continuationSeparator" w:id="0">
    <w:p w:rsidR="001C71B4" w:rsidRDefault="001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B4" w:rsidRDefault="001C71B4">
      <w:r>
        <w:separator/>
      </w:r>
    </w:p>
  </w:footnote>
  <w:footnote w:type="continuationSeparator" w:id="0">
    <w:p w:rsidR="001C71B4" w:rsidRDefault="001C71B4">
      <w:r>
        <w:continuationSeparator/>
      </w:r>
    </w:p>
  </w:footnote>
  <w:footnote w:id="1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2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>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625E9D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625E9D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4D6338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58DD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05D1"/>
    <w:rsid w:val="000D2EA1"/>
    <w:rsid w:val="000E3D8C"/>
    <w:rsid w:val="001004C9"/>
    <w:rsid w:val="00102136"/>
    <w:rsid w:val="001066B4"/>
    <w:rsid w:val="00106FB9"/>
    <w:rsid w:val="001212FC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7696B"/>
    <w:rsid w:val="00180475"/>
    <w:rsid w:val="001827CE"/>
    <w:rsid w:val="001A03BF"/>
    <w:rsid w:val="001A6543"/>
    <w:rsid w:val="001B43FE"/>
    <w:rsid w:val="001C560D"/>
    <w:rsid w:val="001C71B4"/>
    <w:rsid w:val="001D7C14"/>
    <w:rsid w:val="001F14D1"/>
    <w:rsid w:val="001F4DDF"/>
    <w:rsid w:val="00210AE7"/>
    <w:rsid w:val="0022027A"/>
    <w:rsid w:val="0022272F"/>
    <w:rsid w:val="0023207B"/>
    <w:rsid w:val="002321FE"/>
    <w:rsid w:val="00236723"/>
    <w:rsid w:val="00247871"/>
    <w:rsid w:val="00247B75"/>
    <w:rsid w:val="00247DC6"/>
    <w:rsid w:val="00261FDC"/>
    <w:rsid w:val="00267EF0"/>
    <w:rsid w:val="002705AB"/>
    <w:rsid w:val="00272BD4"/>
    <w:rsid w:val="00273796"/>
    <w:rsid w:val="002742E0"/>
    <w:rsid w:val="002744F4"/>
    <w:rsid w:val="0028500D"/>
    <w:rsid w:val="002907F0"/>
    <w:rsid w:val="0029507F"/>
    <w:rsid w:val="002A28F2"/>
    <w:rsid w:val="002B6A78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6338"/>
    <w:rsid w:val="004D7B7F"/>
    <w:rsid w:val="004E0D8A"/>
    <w:rsid w:val="004E7A7F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11BB"/>
    <w:rsid w:val="005A376F"/>
    <w:rsid w:val="005C187A"/>
    <w:rsid w:val="005C3BA8"/>
    <w:rsid w:val="005C4D12"/>
    <w:rsid w:val="005D1AA0"/>
    <w:rsid w:val="005E69CA"/>
    <w:rsid w:val="005E719A"/>
    <w:rsid w:val="005F2124"/>
    <w:rsid w:val="005F7339"/>
    <w:rsid w:val="005F738A"/>
    <w:rsid w:val="0060610F"/>
    <w:rsid w:val="0061137B"/>
    <w:rsid w:val="00616E1B"/>
    <w:rsid w:val="00625E9D"/>
    <w:rsid w:val="00630333"/>
    <w:rsid w:val="006342D8"/>
    <w:rsid w:val="00635415"/>
    <w:rsid w:val="00646FBD"/>
    <w:rsid w:val="0065381E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03990"/>
    <w:rsid w:val="0071685A"/>
    <w:rsid w:val="00761EB2"/>
    <w:rsid w:val="00762504"/>
    <w:rsid w:val="00772602"/>
    <w:rsid w:val="00791794"/>
    <w:rsid w:val="007940E4"/>
    <w:rsid w:val="007A6943"/>
    <w:rsid w:val="007A6E55"/>
    <w:rsid w:val="007B0AE7"/>
    <w:rsid w:val="007B3F54"/>
    <w:rsid w:val="007D39B3"/>
    <w:rsid w:val="007E76C5"/>
    <w:rsid w:val="007F5A97"/>
    <w:rsid w:val="007F66AD"/>
    <w:rsid w:val="008063DB"/>
    <w:rsid w:val="00814D91"/>
    <w:rsid w:val="00816F61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D50DF"/>
    <w:rsid w:val="008E2E14"/>
    <w:rsid w:val="008F1643"/>
    <w:rsid w:val="008F6CA4"/>
    <w:rsid w:val="00901F12"/>
    <w:rsid w:val="00906205"/>
    <w:rsid w:val="00910985"/>
    <w:rsid w:val="0091505A"/>
    <w:rsid w:val="00923EFB"/>
    <w:rsid w:val="00942B5A"/>
    <w:rsid w:val="00944068"/>
    <w:rsid w:val="00944B00"/>
    <w:rsid w:val="00945529"/>
    <w:rsid w:val="00963C4B"/>
    <w:rsid w:val="0097131F"/>
    <w:rsid w:val="00974374"/>
    <w:rsid w:val="0097763B"/>
    <w:rsid w:val="00987EAD"/>
    <w:rsid w:val="0099048B"/>
    <w:rsid w:val="009949AE"/>
    <w:rsid w:val="009B6E91"/>
    <w:rsid w:val="009D1284"/>
    <w:rsid w:val="009F5F58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684C"/>
    <w:rsid w:val="00AC7169"/>
    <w:rsid w:val="00AD0FB8"/>
    <w:rsid w:val="00AD387D"/>
    <w:rsid w:val="00AD42F9"/>
    <w:rsid w:val="00AD734F"/>
    <w:rsid w:val="00AE44AF"/>
    <w:rsid w:val="00AF025D"/>
    <w:rsid w:val="00AF527B"/>
    <w:rsid w:val="00AF7478"/>
    <w:rsid w:val="00B20694"/>
    <w:rsid w:val="00B268B9"/>
    <w:rsid w:val="00B3710A"/>
    <w:rsid w:val="00B37504"/>
    <w:rsid w:val="00B43EDA"/>
    <w:rsid w:val="00B5176A"/>
    <w:rsid w:val="00B51F7E"/>
    <w:rsid w:val="00B526D3"/>
    <w:rsid w:val="00B71884"/>
    <w:rsid w:val="00B85483"/>
    <w:rsid w:val="00B870BF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23E73"/>
    <w:rsid w:val="00C3328E"/>
    <w:rsid w:val="00C45F8C"/>
    <w:rsid w:val="00C461D1"/>
    <w:rsid w:val="00C5025A"/>
    <w:rsid w:val="00C5140E"/>
    <w:rsid w:val="00C516AF"/>
    <w:rsid w:val="00C5349F"/>
    <w:rsid w:val="00C619EB"/>
    <w:rsid w:val="00C63613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A6C9B"/>
    <w:rsid w:val="00DB57BB"/>
    <w:rsid w:val="00DD439B"/>
    <w:rsid w:val="00DE1C2A"/>
    <w:rsid w:val="00DE6D12"/>
    <w:rsid w:val="00DF0B2B"/>
    <w:rsid w:val="00DF48A5"/>
    <w:rsid w:val="00DF7038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752CF"/>
    <w:rsid w:val="00E8099D"/>
    <w:rsid w:val="00E900AE"/>
    <w:rsid w:val="00E9164F"/>
    <w:rsid w:val="00EA11FE"/>
    <w:rsid w:val="00EA772A"/>
    <w:rsid w:val="00EB0237"/>
    <w:rsid w:val="00EB3469"/>
    <w:rsid w:val="00EB5250"/>
    <w:rsid w:val="00EC19ED"/>
    <w:rsid w:val="00ED7F0D"/>
    <w:rsid w:val="00EE15F8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1EA0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B442F6-AEBD-44E5-9DCE-BACF6747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</w:rPr>
  </w:style>
  <w:style w:type="character" w:customStyle="1" w:styleId="ad">
    <w:name w:val="Текст примечания Знак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sz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F1D1B-BDC4-4021-B477-3BA306C48ED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C2E2B3-D54B-42CD-B89E-40EFD4C3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926</CharactersWithSpaces>
  <SharedDoc>false</SharedDoc>
  <HLinks>
    <vt:vector size="6" baseType="variant">
      <vt:variant>
        <vt:i4>71041110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_УПРАВЛЕНИЕ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Люба</cp:lastModifiedBy>
  <cp:revision>2</cp:revision>
  <cp:lastPrinted>2023-05-10T08:48:00Z</cp:lastPrinted>
  <dcterms:created xsi:type="dcterms:W3CDTF">2024-05-14T07:21:00Z</dcterms:created>
  <dcterms:modified xsi:type="dcterms:W3CDTF">2024-05-14T07:21:00Z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